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FC" w:rsidRDefault="00C96E21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D9CE43" wp14:editId="11CAC6B2">
                <wp:simplePos x="0" y="0"/>
                <wp:positionH relativeFrom="column">
                  <wp:posOffset>-563880</wp:posOffset>
                </wp:positionH>
                <wp:positionV relativeFrom="paragraph">
                  <wp:posOffset>5692140</wp:posOffset>
                </wp:positionV>
                <wp:extent cx="2545080" cy="2964180"/>
                <wp:effectExtent l="57150" t="38100" r="64770" b="838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2964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2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C99" w:rsidRDefault="008E7C99" w:rsidP="008E7C99">
                            <w:pPr>
                              <w:jc w:val="center"/>
                              <w:rPr>
                                <w:b/>
                                <w:color w:val="FF9900"/>
                              </w:rPr>
                            </w:pPr>
                            <w:r>
                              <w:rPr>
                                <w:b/>
                                <w:color w:val="FF9900"/>
                              </w:rPr>
                              <w:t>This is also</w:t>
                            </w:r>
                            <w:r w:rsidR="00802467" w:rsidRPr="00802467">
                              <w:rPr>
                                <w:b/>
                                <w:color w:val="FF9900"/>
                              </w:rPr>
                              <w:t xml:space="preserve"> the weekend of the </w:t>
                            </w:r>
                            <w:r w:rsidR="00802467" w:rsidRPr="00802467">
                              <w:rPr>
                                <w:b/>
                                <w:color w:val="C00000"/>
                              </w:rPr>
                              <w:t xml:space="preserve">Annual New Bern </w:t>
                            </w:r>
                            <w:proofErr w:type="spellStart"/>
                            <w:r w:rsidR="00802467" w:rsidRPr="00802467">
                              <w:rPr>
                                <w:b/>
                                <w:color w:val="C00000"/>
                              </w:rPr>
                              <w:t>Mumfest</w:t>
                            </w:r>
                            <w:proofErr w:type="spellEnd"/>
                            <w:r w:rsidR="00802467" w:rsidRPr="00802467">
                              <w:rPr>
                                <w:b/>
                                <w:color w:val="FF9900"/>
                              </w:rPr>
                              <w:t>! Come to Downtown New Bern and enjoy the fun.</w:t>
                            </w:r>
                          </w:p>
                          <w:p w:rsidR="008E7C99" w:rsidRDefault="008E7C99" w:rsidP="008E7C99">
                            <w:pPr>
                              <w:jc w:val="center"/>
                              <w:rPr>
                                <w:b/>
                                <w:color w:val="FF9900"/>
                              </w:rPr>
                            </w:pPr>
                          </w:p>
                          <w:p w:rsidR="00802467" w:rsidRDefault="004B4375" w:rsidP="008E7C99">
                            <w:pPr>
                              <w:jc w:val="center"/>
                              <w:rPr>
                                <w:b/>
                                <w:color w:val="FF9900"/>
                              </w:rPr>
                            </w:pPr>
                            <w:r>
                              <w:rPr>
                                <w:b/>
                                <w:color w:val="FF9900"/>
                              </w:rPr>
                              <w:t>V</w:t>
                            </w:r>
                            <w:r w:rsidR="00802467" w:rsidRPr="00802467">
                              <w:rPr>
                                <w:b/>
                                <w:color w:val="FF9900"/>
                              </w:rPr>
                              <w:t xml:space="preserve">isit the </w:t>
                            </w:r>
                            <w:r w:rsidR="00802467" w:rsidRPr="00802467">
                              <w:rPr>
                                <w:b/>
                                <w:color w:val="C00000"/>
                              </w:rPr>
                              <w:t>SEAFAIR</w:t>
                            </w:r>
                            <w:r w:rsidR="00802467" w:rsidRPr="00802467">
                              <w:rPr>
                                <w:b/>
                                <w:color w:val="FF9900"/>
                              </w:rPr>
                              <w:t xml:space="preserve"> – a 228 ft. mega yacht with 3 decks of 28 galleries filled with art, jewelry and sculpture from national and international artists.</w:t>
                            </w:r>
                          </w:p>
                          <w:p w:rsidR="00C96E21" w:rsidRDefault="00C96E21" w:rsidP="008E7C99">
                            <w:pPr>
                              <w:jc w:val="center"/>
                              <w:rPr>
                                <w:b/>
                                <w:color w:val="FF9900"/>
                              </w:rPr>
                            </w:pPr>
                          </w:p>
                          <w:p w:rsidR="00C96E21" w:rsidRPr="00802467" w:rsidRDefault="00C96E21" w:rsidP="008E7C99">
                            <w:pPr>
                              <w:jc w:val="center"/>
                              <w:rPr>
                                <w:b/>
                                <w:color w:val="FF9900"/>
                              </w:rPr>
                            </w:pPr>
                            <w:r>
                              <w:rPr>
                                <w:b/>
                                <w:color w:val="FF9900"/>
                              </w:rPr>
                              <w:t>There are 12 rooms reserved at the Comfort Suites in New Bern for a limited time only. Please call 252-636-0022 to make your reservation ASAP.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44.4pt;margin-top:448.2pt;width:200.4pt;height:23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" fillcolor="#eeece1 [3203]" stroked="f">
                <v:shadow on="t" color="black" opacity="24903f" origin=",.5" offset="0,.55556mm"/>
                <v:textbox>
                  <w:txbxContent>
                    <w:p w:rsidR="008E7C99" w:rsidRDefault="008E7C99" w:rsidP="008E7C99">
                      <w:pPr>
                        <w:jc w:val="center"/>
                        <w:rPr>
                          <w:b/>
                          <w:color w:val="FF9900"/>
                        </w:rPr>
                      </w:pPr>
                      <w:r>
                        <w:rPr>
                          <w:b/>
                          <w:color w:val="FF9900"/>
                        </w:rPr>
                        <w:t>This is also</w:t>
                      </w:r>
                      <w:r w:rsidR="00802467" w:rsidRPr="00802467">
                        <w:rPr>
                          <w:b/>
                          <w:color w:val="FF9900"/>
                        </w:rPr>
                        <w:t xml:space="preserve"> the weekend of the </w:t>
                      </w:r>
                      <w:r w:rsidR="00802467" w:rsidRPr="00802467">
                        <w:rPr>
                          <w:b/>
                          <w:color w:val="C00000"/>
                        </w:rPr>
                        <w:t xml:space="preserve">Annual New Bern </w:t>
                      </w:r>
                      <w:proofErr w:type="spellStart"/>
                      <w:r w:rsidR="00802467" w:rsidRPr="00802467">
                        <w:rPr>
                          <w:b/>
                          <w:color w:val="C00000"/>
                        </w:rPr>
                        <w:t>Mumfest</w:t>
                      </w:r>
                      <w:proofErr w:type="spellEnd"/>
                      <w:r w:rsidR="00802467" w:rsidRPr="00802467">
                        <w:rPr>
                          <w:b/>
                          <w:color w:val="FF9900"/>
                        </w:rPr>
                        <w:t>! Come to Downtown New Bern and enjoy the fun.</w:t>
                      </w:r>
                    </w:p>
                    <w:p w:rsidR="008E7C99" w:rsidRDefault="008E7C99" w:rsidP="008E7C99">
                      <w:pPr>
                        <w:jc w:val="center"/>
                        <w:rPr>
                          <w:b/>
                          <w:color w:val="FF9900"/>
                        </w:rPr>
                      </w:pPr>
                    </w:p>
                    <w:p w:rsidR="00802467" w:rsidRDefault="004B4375" w:rsidP="008E7C99">
                      <w:pPr>
                        <w:jc w:val="center"/>
                        <w:rPr>
                          <w:b/>
                          <w:color w:val="FF9900"/>
                        </w:rPr>
                      </w:pPr>
                      <w:r>
                        <w:rPr>
                          <w:b/>
                          <w:color w:val="FF9900"/>
                        </w:rPr>
                        <w:t>V</w:t>
                      </w:r>
                      <w:r w:rsidR="00802467" w:rsidRPr="00802467">
                        <w:rPr>
                          <w:b/>
                          <w:color w:val="FF9900"/>
                        </w:rPr>
                        <w:t xml:space="preserve">isit the </w:t>
                      </w:r>
                      <w:r w:rsidR="00802467" w:rsidRPr="00802467">
                        <w:rPr>
                          <w:b/>
                          <w:color w:val="C00000"/>
                        </w:rPr>
                        <w:t>SEAFAIR</w:t>
                      </w:r>
                      <w:r w:rsidR="00802467" w:rsidRPr="00802467">
                        <w:rPr>
                          <w:b/>
                          <w:color w:val="FF9900"/>
                        </w:rPr>
                        <w:t xml:space="preserve"> – a 228 ft. mega yacht with 3 decks of 28 galleries filled with art, jewelry and sculpture from national and international artists.</w:t>
                      </w:r>
                    </w:p>
                    <w:p w:rsidR="00C96E21" w:rsidRDefault="00C96E21" w:rsidP="008E7C99">
                      <w:pPr>
                        <w:jc w:val="center"/>
                        <w:rPr>
                          <w:b/>
                          <w:color w:val="FF9900"/>
                        </w:rPr>
                      </w:pPr>
                    </w:p>
                    <w:p w:rsidR="00C96E21" w:rsidRPr="00802467" w:rsidRDefault="00C96E21" w:rsidP="008E7C99">
                      <w:pPr>
                        <w:jc w:val="center"/>
                        <w:rPr>
                          <w:b/>
                          <w:color w:val="FF9900"/>
                        </w:rPr>
                      </w:pPr>
                      <w:r>
                        <w:rPr>
                          <w:b/>
                          <w:color w:val="FF9900"/>
                        </w:rPr>
                        <w:t>There are 12 rooms reserved at the Comfort Suites in New Bern for a limited time only. Please call 252-636-0022 to make your reservation ASAP.</w:t>
                      </w:r>
                    </w:p>
                  </w:txbxContent>
                </v:textbox>
              </v:shape>
            </w:pict>
          </mc:Fallback>
        </mc:AlternateContent>
      </w:r>
      <w:r w:rsidR="008E7C9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91A82" wp14:editId="574AE902">
                <wp:simplePos x="0" y="0"/>
                <wp:positionH relativeFrom="page">
                  <wp:posOffset>3611880</wp:posOffset>
                </wp:positionH>
                <wp:positionV relativeFrom="page">
                  <wp:posOffset>6408420</wp:posOffset>
                </wp:positionV>
                <wp:extent cx="3390900" cy="3002280"/>
                <wp:effectExtent l="0" t="0" r="0" b="762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00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26" w:rsidRPr="008E7C99" w:rsidRDefault="0025445E" w:rsidP="008E7C99">
                            <w:pPr>
                              <w:pStyle w:val="sponsoredby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7C99">
                              <w:rPr>
                                <w:sz w:val="28"/>
                                <w:szCs w:val="28"/>
                              </w:rPr>
                              <w:t>If you sign up for both dinners, it will be $20 per person</w:t>
                            </w:r>
                            <w:r w:rsidR="0092387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8E7C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5445E" w:rsidRPr="008E7C99" w:rsidRDefault="0025445E" w:rsidP="008E7C99">
                            <w:pPr>
                              <w:pStyle w:val="sponsoredby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445E" w:rsidRPr="008E7C99" w:rsidRDefault="0025445E" w:rsidP="008E7C99">
                            <w:pPr>
                              <w:pStyle w:val="sponsoredby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7C99">
                              <w:rPr>
                                <w:sz w:val="28"/>
                                <w:szCs w:val="28"/>
                              </w:rPr>
                              <w:t>All Property Owners, their guests and anyone playing in our Member Guest Tournament will be allowed to participate in these events.</w:t>
                            </w:r>
                          </w:p>
                          <w:p w:rsidR="0025445E" w:rsidRPr="008E7C99" w:rsidRDefault="0025445E" w:rsidP="008E7C99">
                            <w:pPr>
                              <w:pStyle w:val="sponsoredby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445E" w:rsidRPr="008E7C99" w:rsidRDefault="0025445E" w:rsidP="008E7C99">
                            <w:pPr>
                              <w:pStyle w:val="sponsoredby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7C99">
                              <w:rPr>
                                <w:sz w:val="28"/>
                                <w:szCs w:val="28"/>
                              </w:rPr>
                              <w:t>RSVP for both dinners by Monday, October 8</w:t>
                            </w:r>
                            <w:r w:rsidRPr="008E7C9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E7C99">
                              <w:rPr>
                                <w:sz w:val="28"/>
                                <w:szCs w:val="28"/>
                              </w:rPr>
                              <w:t xml:space="preserve"> at 10 am to Ken Gerhardt at 772-0201 or </w:t>
                            </w:r>
                            <w:r w:rsidRPr="008E7C99">
                              <w:rPr>
                                <w:sz w:val="28"/>
                                <w:szCs w:val="28"/>
                                <w:u w:val="single"/>
                              </w:rPr>
                              <w:t>kgerhardt@carolinacolours.com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84.4pt;margin-top:504.6pt;width:267pt;height:236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" filled="f" fillcolor="#fff5d6" stroked="f">
                <v:fill opacity="58339f"/>
                <v:textbox>
                  <w:txbxContent>
                    <w:p w:rsidR="00197626" w:rsidRPr="008E7C99" w:rsidRDefault="0025445E" w:rsidP="008E7C99">
                      <w:pPr>
                        <w:pStyle w:val="sponsoredby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E7C99">
                        <w:rPr>
                          <w:sz w:val="28"/>
                          <w:szCs w:val="28"/>
                        </w:rPr>
                        <w:t>If you sign up for both dinners, it will be $20 per person</w:t>
                      </w:r>
                      <w:r w:rsidR="0092387E">
                        <w:rPr>
                          <w:sz w:val="28"/>
                          <w:szCs w:val="28"/>
                        </w:rPr>
                        <w:t>.</w:t>
                      </w:r>
                      <w:r w:rsidRPr="008E7C9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5445E" w:rsidRPr="008E7C99" w:rsidRDefault="0025445E" w:rsidP="008E7C99">
                      <w:pPr>
                        <w:pStyle w:val="sponsoredby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5445E" w:rsidRPr="008E7C99" w:rsidRDefault="0025445E" w:rsidP="008E7C99">
                      <w:pPr>
                        <w:pStyle w:val="sponsoredby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E7C99">
                        <w:rPr>
                          <w:sz w:val="28"/>
                          <w:szCs w:val="28"/>
                        </w:rPr>
                        <w:t>All Property Owners, their guests and anyone playing in our Member Guest Tournament will be allowed to participate in these events.</w:t>
                      </w:r>
                    </w:p>
                    <w:p w:rsidR="0025445E" w:rsidRPr="008E7C99" w:rsidRDefault="0025445E" w:rsidP="008E7C99">
                      <w:pPr>
                        <w:pStyle w:val="sponsoredby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5445E" w:rsidRPr="008E7C99" w:rsidRDefault="0025445E" w:rsidP="008E7C99">
                      <w:pPr>
                        <w:pStyle w:val="sponsoredby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E7C99">
                        <w:rPr>
                          <w:sz w:val="28"/>
                          <w:szCs w:val="28"/>
                        </w:rPr>
                        <w:t>RSVP for both dinners by Monday, October 8</w:t>
                      </w:r>
                      <w:r w:rsidRPr="008E7C9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E7C99">
                        <w:rPr>
                          <w:sz w:val="28"/>
                          <w:szCs w:val="28"/>
                        </w:rPr>
                        <w:t xml:space="preserve"> at 10 am to Ken Gerhardt at 772-0201 or </w:t>
                      </w:r>
                      <w:r w:rsidRPr="008E7C99">
                        <w:rPr>
                          <w:sz w:val="28"/>
                          <w:szCs w:val="28"/>
                          <w:u w:val="single"/>
                        </w:rPr>
                        <w:t>kgerhardt@carolinacolours.com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C9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84A96C" wp14:editId="72649901">
                <wp:simplePos x="0" y="0"/>
                <wp:positionH relativeFrom="page">
                  <wp:posOffset>3724910</wp:posOffset>
                </wp:positionH>
                <wp:positionV relativeFrom="page">
                  <wp:posOffset>5646420</wp:posOffset>
                </wp:positionV>
                <wp:extent cx="2980690" cy="51816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667" w:rsidRPr="00752E2B" w:rsidRDefault="00D900FF" w:rsidP="00197626">
                            <w:pPr>
                              <w:pStyle w:val="Heading2"/>
                              <w:rPr>
                                <w:color w:val="76923C" w:themeColor="accent3" w:themeShade="BF"/>
                              </w:rPr>
                            </w:pPr>
                            <w:r w:rsidRPr="00752E2B">
                              <w:rPr>
                                <w:color w:val="76923C" w:themeColor="accent3" w:themeShade="BF"/>
                              </w:rPr>
                              <w:t>October 12</w:t>
                            </w:r>
                            <w:r w:rsidRPr="00752E2B">
                              <w:rPr>
                                <w:color w:val="76923C" w:themeColor="accent3" w:themeShade="BF"/>
                                <w:vertAlign w:val="superscript"/>
                              </w:rPr>
                              <w:t>th</w:t>
                            </w:r>
                            <w:r w:rsidRPr="00752E2B">
                              <w:rPr>
                                <w:color w:val="76923C" w:themeColor="accent3" w:themeShade="BF"/>
                              </w:rPr>
                              <w:t xml:space="preserve"> and 13th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93.3pt;margin-top:444.6pt;width:234.7pt;height:40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" filled="f" fillcolor="#fff5d6" stroked="f">
                <v:fill opacity="58339f"/>
                <v:textbox>
                  <w:txbxContent>
                    <w:p w:rsidR="004B1667" w:rsidRPr="00752E2B" w:rsidRDefault="00D900FF" w:rsidP="00197626">
                      <w:pPr>
                        <w:pStyle w:val="Heading2"/>
                        <w:rPr>
                          <w:color w:val="76923C" w:themeColor="accent3" w:themeShade="BF"/>
                        </w:rPr>
                      </w:pPr>
                      <w:r w:rsidRPr="00752E2B">
                        <w:rPr>
                          <w:color w:val="76923C" w:themeColor="accent3" w:themeShade="BF"/>
                        </w:rPr>
                        <w:t>October 12</w:t>
                      </w:r>
                      <w:r w:rsidRPr="00752E2B">
                        <w:rPr>
                          <w:color w:val="76923C" w:themeColor="accent3" w:themeShade="BF"/>
                          <w:vertAlign w:val="superscript"/>
                        </w:rPr>
                        <w:t>th</w:t>
                      </w:r>
                      <w:r w:rsidRPr="00752E2B">
                        <w:rPr>
                          <w:color w:val="76923C" w:themeColor="accent3" w:themeShade="BF"/>
                        </w:rPr>
                        <w:t xml:space="preserve"> and 13th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C99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84EB679" wp14:editId="1EBB0438">
                <wp:simplePos x="0" y="0"/>
                <wp:positionH relativeFrom="page">
                  <wp:posOffset>137160</wp:posOffset>
                </wp:positionH>
                <wp:positionV relativeFrom="page">
                  <wp:posOffset>304800</wp:posOffset>
                </wp:positionV>
                <wp:extent cx="7475855" cy="94640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5855" cy="946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F54" w:rsidRPr="004B1667" w:rsidRDefault="008E7C99" w:rsidP="004B1667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842B9" wp14:editId="12646EDA">
                                  <wp:extent cx="7284720" cy="7284720"/>
                                  <wp:effectExtent l="0" t="0" r="0" b="0"/>
                                  <wp:docPr id="9" name="Picture 9" descr="C:\Users\svincent\AppData\Local\Microsoft\Windows\Temporary Internet Files\Content.IE5\DOYC84BC\MP900422098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vincent\AppData\Local\Microsoft\Windows\Temporary Internet Files\Content.IE5\DOYC84BC\MP900422098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4720" cy="7284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0.8pt;margin-top:24pt;width:588.65pt;height:745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" stroked="f">
                <v:textbox>
                  <w:txbxContent>
                    <w:p w:rsidR="00E93F54" w:rsidRPr="004B1667" w:rsidRDefault="008E7C99" w:rsidP="004B16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3842B9" wp14:editId="12646EDA">
                            <wp:extent cx="7284720" cy="7284720"/>
                            <wp:effectExtent l="0" t="0" r="0" b="0"/>
                            <wp:docPr id="9" name="Picture 9" descr="C:\Users\svincent\AppData\Local\Microsoft\Windows\Temporary Internet Files\Content.IE5\DOYC84BC\MP900422098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vincent\AppData\Local\Microsoft\Windows\Temporary Internet Files\Content.IE5\DOYC84BC\MP900422098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4720" cy="7284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C9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D9E08" wp14:editId="44C44989">
                <wp:simplePos x="0" y="0"/>
                <wp:positionH relativeFrom="page">
                  <wp:posOffset>373380</wp:posOffset>
                </wp:positionH>
                <wp:positionV relativeFrom="page">
                  <wp:posOffset>4876800</wp:posOffset>
                </wp:positionV>
                <wp:extent cx="7063740" cy="1115060"/>
                <wp:effectExtent l="0" t="0" r="0" b="889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91E" w:rsidRPr="004B4375" w:rsidRDefault="00D900FF" w:rsidP="0075398B">
                            <w:pPr>
                              <w:pStyle w:val="Heading1"/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4B4375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Annual Carolina </w:t>
                            </w:r>
                            <w:proofErr w:type="spellStart"/>
                            <w:r w:rsidRPr="004B4375">
                              <w:rPr>
                                <w:color w:val="C00000"/>
                                <w:sz w:val="56"/>
                                <w:szCs w:val="56"/>
                              </w:rPr>
                              <w:t>Colours</w:t>
                            </w:r>
                            <w:proofErr w:type="spellEnd"/>
                            <w:r w:rsidRPr="004B4375"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Property Owners Weekend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.4pt;margin-top:384pt;width:556.2pt;height:87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" filled="f" fillcolor="#fff5d6" stroked="f">
                <v:fill opacity="58339f"/>
                <v:textbox>
                  <w:txbxContent>
                    <w:p w:rsidR="00F9291E" w:rsidRPr="004B4375" w:rsidRDefault="00D900FF" w:rsidP="0075398B">
                      <w:pPr>
                        <w:pStyle w:val="Heading1"/>
                        <w:rPr>
                          <w:color w:val="C00000"/>
                          <w:sz w:val="56"/>
                          <w:szCs w:val="56"/>
                        </w:rPr>
                      </w:pPr>
                      <w:r w:rsidRPr="004B4375">
                        <w:rPr>
                          <w:color w:val="C00000"/>
                          <w:sz w:val="56"/>
                          <w:szCs w:val="56"/>
                        </w:rPr>
                        <w:t xml:space="preserve">Annual Carolina </w:t>
                      </w:r>
                      <w:proofErr w:type="spellStart"/>
                      <w:r w:rsidRPr="004B4375">
                        <w:rPr>
                          <w:color w:val="C00000"/>
                          <w:sz w:val="56"/>
                          <w:szCs w:val="56"/>
                        </w:rPr>
                        <w:t>Colours</w:t>
                      </w:r>
                      <w:proofErr w:type="spellEnd"/>
                      <w:r w:rsidRPr="004B4375">
                        <w:rPr>
                          <w:color w:val="C00000"/>
                          <w:sz w:val="56"/>
                          <w:szCs w:val="56"/>
                        </w:rPr>
                        <w:t xml:space="preserve"> Property Owners Weekend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C9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45E230" wp14:editId="490327F9">
                <wp:simplePos x="0" y="0"/>
                <wp:positionH relativeFrom="page">
                  <wp:posOffset>2682240</wp:posOffset>
                </wp:positionH>
                <wp:positionV relativeFrom="page">
                  <wp:posOffset>541020</wp:posOffset>
                </wp:positionV>
                <wp:extent cx="3840480" cy="409194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409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51F" w:rsidRPr="00752E2B" w:rsidRDefault="00D900FF" w:rsidP="00D900FF">
                            <w:pPr>
                              <w:pStyle w:val="BodyText1"/>
                              <w:jc w:val="center"/>
                              <w:rPr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752E2B">
                              <w:rPr>
                                <w:color w:val="76923C" w:themeColor="accent3" w:themeShade="BF"/>
                                <w:sz w:val="32"/>
                                <w:szCs w:val="32"/>
                                <w:u w:val="single"/>
                              </w:rPr>
                              <w:t>Friday Night October 12, 2012</w:t>
                            </w:r>
                            <w:r w:rsidRPr="00752E2B">
                              <w:rPr>
                                <w:color w:val="76923C" w:themeColor="accent3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900FF" w:rsidRDefault="00D900FF" w:rsidP="00D900FF">
                            <w:pPr>
                              <w:pStyle w:val="BodyText1"/>
                              <w:jc w:val="center"/>
                            </w:pPr>
                            <w:r>
                              <w:t>Members Dinner at the Pavilion</w:t>
                            </w:r>
                          </w:p>
                          <w:p w:rsidR="00D900FF" w:rsidRDefault="00D900FF" w:rsidP="00D900F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Smithfield’s BBQ - $10 Per Person</w:t>
                            </w:r>
                          </w:p>
                          <w:p w:rsidR="00FD651F" w:rsidRDefault="00D900FF" w:rsidP="00D900F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Pulled BBQ ~ Hush Puppies ~ Fried Chicken ~ </w:t>
                            </w:r>
                          </w:p>
                          <w:p w:rsidR="00D900FF" w:rsidRDefault="00D900FF" w:rsidP="00D900F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Baked Beans ~ Cole Slaw ~ Rolls</w:t>
                            </w:r>
                          </w:p>
                          <w:p w:rsidR="00D900FF" w:rsidRDefault="00D900FF" w:rsidP="00D900F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Cocktails start at 5 pm with dinner at 6:30</w:t>
                            </w:r>
                          </w:p>
                          <w:p w:rsidR="00FD651F" w:rsidRDefault="00D900FF" w:rsidP="00D900F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There will be a DJ from CK Entertainment from 7 pm – 10 pm</w:t>
                            </w:r>
                          </w:p>
                          <w:p w:rsidR="00FD651F" w:rsidRDefault="00FD651F" w:rsidP="00D900FF">
                            <w:pPr>
                              <w:pStyle w:val="BodyText1"/>
                              <w:jc w:val="center"/>
                            </w:pPr>
                          </w:p>
                          <w:p w:rsidR="00F9291E" w:rsidRPr="00752E2B" w:rsidRDefault="00FD651F" w:rsidP="00D900FF">
                            <w:pPr>
                              <w:pStyle w:val="BodyText1"/>
                              <w:jc w:val="center"/>
                              <w:rPr>
                                <w:color w:val="76923C" w:themeColor="accent3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52E2B">
                              <w:rPr>
                                <w:color w:val="76923C" w:themeColor="accent3" w:themeShade="BF"/>
                                <w:sz w:val="32"/>
                                <w:szCs w:val="32"/>
                                <w:u w:val="single"/>
                              </w:rPr>
                              <w:t>Saturday Night October 13, 2012</w:t>
                            </w:r>
                            <w:r w:rsidR="00D900FF" w:rsidRPr="00752E2B">
                              <w:rPr>
                                <w:color w:val="76923C" w:themeColor="accent3" w:themeShade="BF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D900FF" w:rsidRDefault="00FD651F" w:rsidP="00FD651F">
                            <w:pPr>
                              <w:pStyle w:val="BodyText1"/>
                              <w:jc w:val="center"/>
                            </w:pPr>
                            <w:r>
                              <w:t>Member – Guest Dinner at the Pavilion</w:t>
                            </w:r>
                          </w:p>
                          <w:p w:rsidR="00FD651F" w:rsidRDefault="00FD651F" w:rsidP="00FD651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 Chef Katherine - $15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Person</w:t>
                            </w:r>
                          </w:p>
                          <w:p w:rsidR="00FD651F" w:rsidRDefault="00FD651F" w:rsidP="00FD651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Maple Mustard Pork Roast ~ Vermouth Steamed Mussels</w:t>
                            </w:r>
                          </w:p>
                          <w:p w:rsidR="00FD651F" w:rsidRDefault="00FD651F" w:rsidP="00FD651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And Shrimp ~ Three Potato Gratin ~ Chef’s Choice</w:t>
                            </w:r>
                          </w:p>
                          <w:p w:rsidR="00FD651F" w:rsidRDefault="00FD651F" w:rsidP="00FD651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Vegetable ~ Mixed Green Salad ~ Bread/Rolls ~</w:t>
                            </w:r>
                          </w:p>
                          <w:p w:rsidR="00FD651F" w:rsidRDefault="00FD651F" w:rsidP="00FD651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Apple Crisp</w:t>
                            </w:r>
                          </w:p>
                          <w:p w:rsidR="0025445E" w:rsidRPr="00FD651F" w:rsidRDefault="0025445E" w:rsidP="00FD651F">
                            <w:pPr>
                              <w:pStyle w:val="BodyText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Cocktails start at 5 pm and dinner served at 6:30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11.2pt;margin-top:42.6pt;width:302.4pt;height:322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" filled="f" fillcolor="#fff5d6" stroked="f">
                <v:fill opacity="58339f"/>
                <v:textbox>
                  <w:txbxContent>
                    <w:p w:rsidR="00FD651F" w:rsidRPr="00752E2B" w:rsidRDefault="00D900FF" w:rsidP="00D900FF">
                      <w:pPr>
                        <w:pStyle w:val="BodyText1"/>
                        <w:jc w:val="center"/>
                        <w:rPr>
                          <w:color w:val="76923C" w:themeColor="accent3" w:themeShade="BF"/>
                          <w:sz w:val="32"/>
                          <w:szCs w:val="32"/>
                        </w:rPr>
                      </w:pPr>
                      <w:r w:rsidRPr="00752E2B">
                        <w:rPr>
                          <w:color w:val="76923C" w:themeColor="accent3" w:themeShade="BF"/>
                          <w:sz w:val="32"/>
                          <w:szCs w:val="32"/>
                          <w:u w:val="single"/>
                        </w:rPr>
                        <w:t>Friday Night October 12, 2012</w:t>
                      </w:r>
                      <w:r w:rsidRPr="00752E2B">
                        <w:rPr>
                          <w:color w:val="76923C" w:themeColor="accent3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900FF" w:rsidRDefault="00D900FF" w:rsidP="00D900FF">
                      <w:pPr>
                        <w:pStyle w:val="BodyText1"/>
                        <w:jc w:val="center"/>
                      </w:pPr>
                      <w:r>
                        <w:t>Members Dinner at the Pavilion</w:t>
                      </w:r>
                    </w:p>
                    <w:p w:rsidR="00D900FF" w:rsidRDefault="00D900FF" w:rsidP="00D900F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Smithfield’s BBQ - $10 Per Person</w:t>
                      </w:r>
                    </w:p>
                    <w:p w:rsidR="00FD651F" w:rsidRDefault="00D900FF" w:rsidP="00D900F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Pulled BBQ ~ Hush Puppies ~ Fried Chicken ~ </w:t>
                      </w:r>
                    </w:p>
                    <w:p w:rsidR="00D900FF" w:rsidRDefault="00D900FF" w:rsidP="00D900F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Baked Beans ~ Cole Slaw ~ Rolls</w:t>
                      </w:r>
                    </w:p>
                    <w:p w:rsidR="00D900FF" w:rsidRDefault="00D900FF" w:rsidP="00D900F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Cocktails start at 5 pm with dinner at 6:30</w:t>
                      </w:r>
                    </w:p>
                    <w:p w:rsidR="00FD651F" w:rsidRDefault="00D900FF" w:rsidP="00D900F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There will be a DJ from CK Entertainment from 7 pm – 10 pm</w:t>
                      </w:r>
                    </w:p>
                    <w:p w:rsidR="00FD651F" w:rsidRDefault="00FD651F" w:rsidP="00D900FF">
                      <w:pPr>
                        <w:pStyle w:val="BodyText1"/>
                        <w:jc w:val="center"/>
                      </w:pPr>
                    </w:p>
                    <w:p w:rsidR="00F9291E" w:rsidRPr="00752E2B" w:rsidRDefault="00FD651F" w:rsidP="00D900FF">
                      <w:pPr>
                        <w:pStyle w:val="BodyText1"/>
                        <w:jc w:val="center"/>
                        <w:rPr>
                          <w:color w:val="76923C" w:themeColor="accent3" w:themeShade="BF"/>
                          <w:sz w:val="32"/>
                          <w:szCs w:val="32"/>
                          <w:u w:val="single"/>
                        </w:rPr>
                      </w:pPr>
                      <w:r w:rsidRPr="00752E2B">
                        <w:rPr>
                          <w:color w:val="76923C" w:themeColor="accent3" w:themeShade="BF"/>
                          <w:sz w:val="32"/>
                          <w:szCs w:val="32"/>
                          <w:u w:val="single"/>
                        </w:rPr>
                        <w:t>Saturday Night October 13, 2012</w:t>
                      </w:r>
                      <w:r w:rsidR="00D900FF" w:rsidRPr="00752E2B">
                        <w:rPr>
                          <w:color w:val="76923C" w:themeColor="accent3" w:themeShade="BF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</w:t>
                      </w:r>
                    </w:p>
                    <w:p w:rsidR="00D900FF" w:rsidRDefault="00FD651F" w:rsidP="00FD651F">
                      <w:pPr>
                        <w:pStyle w:val="BodyText1"/>
                        <w:jc w:val="center"/>
                      </w:pPr>
                      <w:r>
                        <w:t>Member – Guest Dinner at the Pavilion</w:t>
                      </w:r>
                    </w:p>
                    <w:p w:rsidR="00FD651F" w:rsidRDefault="00FD651F" w:rsidP="00FD651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 Chef Katherine - $15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Per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Person</w:t>
                      </w:r>
                    </w:p>
                    <w:p w:rsidR="00FD651F" w:rsidRDefault="00FD651F" w:rsidP="00FD651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Maple Mustard Pork Roast ~ Vermouth Steamed Mussels</w:t>
                      </w:r>
                    </w:p>
                    <w:p w:rsidR="00FD651F" w:rsidRDefault="00FD651F" w:rsidP="00FD651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And Shrimp ~ Three Potato Gratin ~ Chef’s Choice</w:t>
                      </w:r>
                    </w:p>
                    <w:p w:rsidR="00FD651F" w:rsidRDefault="00FD651F" w:rsidP="00FD651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Vegetable ~ Mixed Green Salad ~ Bread/Rolls ~</w:t>
                      </w:r>
                    </w:p>
                    <w:p w:rsidR="00FD651F" w:rsidRDefault="00FD651F" w:rsidP="00FD651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Apple Crisp</w:t>
                      </w:r>
                    </w:p>
                    <w:p w:rsidR="0025445E" w:rsidRPr="00FD651F" w:rsidRDefault="0025445E" w:rsidP="00FD651F">
                      <w:pPr>
                        <w:pStyle w:val="BodyText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Cocktails start at 5 pm and dinner served at 6:30 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42D4">
        <w:tab/>
      </w:r>
    </w:p>
    <w:sectPr w:rsidR="005A68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FF"/>
    <w:rsid w:val="00036F96"/>
    <w:rsid w:val="00197626"/>
    <w:rsid w:val="0025445E"/>
    <w:rsid w:val="00277393"/>
    <w:rsid w:val="00406CDF"/>
    <w:rsid w:val="00431E64"/>
    <w:rsid w:val="004B1667"/>
    <w:rsid w:val="004B4375"/>
    <w:rsid w:val="004E42D4"/>
    <w:rsid w:val="005A68FC"/>
    <w:rsid w:val="00606319"/>
    <w:rsid w:val="006F2DFA"/>
    <w:rsid w:val="00752E2B"/>
    <w:rsid w:val="0075398B"/>
    <w:rsid w:val="00802467"/>
    <w:rsid w:val="008A2C49"/>
    <w:rsid w:val="008D75A2"/>
    <w:rsid w:val="008E7C99"/>
    <w:rsid w:val="0092387E"/>
    <w:rsid w:val="009E72DF"/>
    <w:rsid w:val="00A63F4D"/>
    <w:rsid w:val="00AB54E0"/>
    <w:rsid w:val="00AC4672"/>
    <w:rsid w:val="00AD3960"/>
    <w:rsid w:val="00B40CF6"/>
    <w:rsid w:val="00B51EEA"/>
    <w:rsid w:val="00B96BBC"/>
    <w:rsid w:val="00C13E83"/>
    <w:rsid w:val="00C96E21"/>
    <w:rsid w:val="00D10C78"/>
    <w:rsid w:val="00D900FF"/>
    <w:rsid w:val="00DF64C1"/>
    <w:rsid w:val="00E36DA8"/>
    <w:rsid w:val="00E47756"/>
    <w:rsid w:val="00E93F54"/>
    <w:rsid w:val="00F44391"/>
    <w:rsid w:val="00F9291E"/>
    <w:rsid w:val="00FB7202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5d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98B"/>
    <w:rPr>
      <w:rFonts w:ascii="Trebuchet MS" w:hAnsi="Trebuchet MS"/>
      <w:color w:val="704300"/>
      <w:sz w:val="24"/>
      <w:szCs w:val="24"/>
    </w:rPr>
  </w:style>
  <w:style w:type="paragraph" w:styleId="Heading1">
    <w:name w:val="heading 1"/>
    <w:basedOn w:val="Normal"/>
    <w:next w:val="Normal"/>
    <w:qFormat/>
    <w:rsid w:val="00E36DA8"/>
    <w:pPr>
      <w:spacing w:before="240"/>
      <w:outlineLvl w:val="0"/>
    </w:pPr>
    <w:rPr>
      <w:b/>
      <w:spacing w:val="-60"/>
      <w:sz w:val="120"/>
      <w:szCs w:val="120"/>
    </w:rPr>
  </w:style>
  <w:style w:type="paragraph" w:styleId="Heading2">
    <w:name w:val="heading 2"/>
    <w:basedOn w:val="Normal"/>
    <w:next w:val="Normal"/>
    <w:qFormat/>
    <w:rsid w:val="00197626"/>
    <w:pPr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qFormat/>
    <w:rsid w:val="00197626"/>
    <w:pPr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0C7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431E64"/>
    <w:pPr>
      <w:spacing w:line="360" w:lineRule="auto"/>
    </w:pPr>
    <w:rPr>
      <w:b/>
    </w:rPr>
  </w:style>
  <w:style w:type="paragraph" w:customStyle="1" w:styleId="sponsoredby">
    <w:name w:val="sponsored by"/>
    <w:basedOn w:val="BodyText1"/>
    <w:rsid w:val="00431E64"/>
    <w:pPr>
      <w:spacing w:line="240" w:lineRule="auto"/>
    </w:pPr>
  </w:style>
  <w:style w:type="character" w:styleId="Hyperlink">
    <w:name w:val="Hyperlink"/>
    <w:basedOn w:val="DefaultParagraphFont"/>
    <w:rsid w:val="008E7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98B"/>
    <w:rPr>
      <w:rFonts w:ascii="Trebuchet MS" w:hAnsi="Trebuchet MS"/>
      <w:color w:val="704300"/>
      <w:sz w:val="24"/>
      <w:szCs w:val="24"/>
    </w:rPr>
  </w:style>
  <w:style w:type="paragraph" w:styleId="Heading1">
    <w:name w:val="heading 1"/>
    <w:basedOn w:val="Normal"/>
    <w:next w:val="Normal"/>
    <w:qFormat/>
    <w:rsid w:val="00E36DA8"/>
    <w:pPr>
      <w:spacing w:before="240"/>
      <w:outlineLvl w:val="0"/>
    </w:pPr>
    <w:rPr>
      <w:b/>
      <w:spacing w:val="-60"/>
      <w:sz w:val="120"/>
      <w:szCs w:val="120"/>
    </w:rPr>
  </w:style>
  <w:style w:type="paragraph" w:styleId="Heading2">
    <w:name w:val="heading 2"/>
    <w:basedOn w:val="Normal"/>
    <w:next w:val="Normal"/>
    <w:qFormat/>
    <w:rsid w:val="00197626"/>
    <w:pPr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qFormat/>
    <w:rsid w:val="00197626"/>
    <w:pPr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0C7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431E64"/>
    <w:pPr>
      <w:spacing w:line="360" w:lineRule="auto"/>
    </w:pPr>
    <w:rPr>
      <w:b/>
    </w:rPr>
  </w:style>
  <w:style w:type="paragraph" w:customStyle="1" w:styleId="sponsoredby">
    <w:name w:val="sponsored by"/>
    <w:basedOn w:val="BodyText1"/>
    <w:rsid w:val="00431E64"/>
    <w:pPr>
      <w:spacing w:line="240" w:lineRule="auto"/>
    </w:pPr>
  </w:style>
  <w:style w:type="character" w:styleId="Hyperlink">
    <w:name w:val="Hyperlink"/>
    <w:basedOn w:val="DefaultParagraphFont"/>
    <w:rsid w:val="008E7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incent\Downloads\Fall%20Event%20Flyer%20(with%20%5bBrochures-Flyers.Com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8226-34C2-413A-8296-8996DF37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 Event Flyer (with [Brochures-Flyers.Com]</Template>
  <TotalTime>212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Vincent</dc:creator>
  <cp:lastModifiedBy>Suzanne Vincent</cp:lastModifiedBy>
  <cp:revision>12</cp:revision>
  <cp:lastPrinted>2012-09-24T19:51:00Z</cp:lastPrinted>
  <dcterms:created xsi:type="dcterms:W3CDTF">2012-09-24T15:31:00Z</dcterms:created>
  <dcterms:modified xsi:type="dcterms:W3CDTF">2012-09-25T15:35:00Z</dcterms:modified>
</cp:coreProperties>
</file>